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0" w:rsidRDefault="00E72A60" w:rsidP="00AB140B">
      <w:pPr>
        <w:ind w:firstLineChars="800" w:firstLine="2891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湖南科技学院集采协议供货询价采购项目询价表</w:t>
      </w:r>
    </w:p>
    <w:p w:rsidR="00E72A60" w:rsidRDefault="00E72A60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项目编号：</w:t>
      </w:r>
      <w:r>
        <w:rPr>
          <w:rFonts w:ascii="仿宋" w:eastAsia="仿宋" w:hAnsi="仿宋" w:cs="仿宋"/>
          <w:b/>
          <w:bCs/>
          <w:sz w:val="24"/>
        </w:rPr>
        <w:t xml:space="preserve">XKY-XYGH2019002                                       </w:t>
      </w:r>
    </w:p>
    <w:tbl>
      <w:tblPr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1892"/>
        <w:gridCol w:w="1696"/>
        <w:gridCol w:w="1660"/>
        <w:gridCol w:w="1288"/>
        <w:gridCol w:w="1249"/>
        <w:gridCol w:w="1722"/>
        <w:gridCol w:w="3245"/>
      </w:tblGrid>
      <w:tr w:rsidR="00E72A60" w:rsidTr="00AB140B">
        <w:trPr>
          <w:trHeight w:val="373"/>
        </w:trPr>
        <w:tc>
          <w:tcPr>
            <w:tcW w:w="861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包号</w:t>
            </w:r>
          </w:p>
        </w:tc>
        <w:tc>
          <w:tcPr>
            <w:tcW w:w="1892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品目</w:t>
            </w:r>
          </w:p>
        </w:tc>
        <w:tc>
          <w:tcPr>
            <w:tcW w:w="1696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品牌型号</w:t>
            </w:r>
          </w:p>
        </w:tc>
        <w:tc>
          <w:tcPr>
            <w:tcW w:w="1660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商品编码</w:t>
            </w:r>
          </w:p>
        </w:tc>
        <w:tc>
          <w:tcPr>
            <w:tcW w:w="1288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单价</w:t>
            </w: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小计</w:t>
            </w: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E72A60" w:rsidTr="00AB140B">
        <w:trPr>
          <w:trHeight w:val="629"/>
        </w:trPr>
        <w:tc>
          <w:tcPr>
            <w:tcW w:w="861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E72A60" w:rsidRPr="00103D0C" w:rsidRDefault="00E72A60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显示器</w:t>
            </w:r>
          </w:p>
        </w:tc>
        <w:tc>
          <w:tcPr>
            <w:tcW w:w="1696" w:type="dxa"/>
            <w:vAlign w:val="center"/>
          </w:tcPr>
          <w:p w:rsidR="00E72A60" w:rsidRDefault="00E72A60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4BDC">
              <w:rPr>
                <w:rFonts w:ascii="仿宋" w:eastAsia="仿宋" w:hAnsi="仿宋" w:cs="仿宋" w:hint="eastAsia"/>
                <w:sz w:val="24"/>
              </w:rPr>
              <w:t>联想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E72A60" w:rsidRPr="00103D0C" w:rsidRDefault="00E72A60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4BDC">
              <w:rPr>
                <w:rFonts w:ascii="仿宋" w:eastAsia="仿宋" w:hAnsi="仿宋" w:cs="仿宋"/>
                <w:sz w:val="24"/>
              </w:rPr>
              <w:t>TE24-10</w:t>
            </w:r>
          </w:p>
        </w:tc>
        <w:tc>
          <w:tcPr>
            <w:tcW w:w="1660" w:type="dxa"/>
            <w:vAlign w:val="center"/>
          </w:tcPr>
          <w:p w:rsidR="00E72A60" w:rsidRDefault="00E72A60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1000043948</w:t>
            </w:r>
          </w:p>
          <w:p w:rsidR="00E72A60" w:rsidRPr="00DA4BDC" w:rsidRDefault="00E72A60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2A60" w:rsidTr="00AB140B">
        <w:trPr>
          <w:trHeight w:val="629"/>
        </w:trPr>
        <w:tc>
          <w:tcPr>
            <w:tcW w:w="861" w:type="dxa"/>
            <w:vAlign w:val="center"/>
          </w:tcPr>
          <w:p w:rsidR="00E72A60" w:rsidRPr="00D05923" w:rsidRDefault="00E72A60" w:rsidP="0038543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892" w:type="dxa"/>
            <w:vAlign w:val="center"/>
          </w:tcPr>
          <w:p w:rsidR="00E72A60" w:rsidRPr="00D05923" w:rsidRDefault="00E72A60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 w:hint="eastAsia"/>
                <w:sz w:val="24"/>
              </w:rPr>
              <w:t>激光打印机</w:t>
            </w:r>
          </w:p>
        </w:tc>
        <w:tc>
          <w:tcPr>
            <w:tcW w:w="1696" w:type="dxa"/>
            <w:vAlign w:val="center"/>
          </w:tcPr>
          <w:p w:rsidR="00E72A60" w:rsidRDefault="00E72A60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 w:hint="eastAsia"/>
                <w:sz w:val="24"/>
              </w:rPr>
              <w:t>惠普</w:t>
            </w:r>
          </w:p>
          <w:p w:rsidR="00E72A60" w:rsidRPr="004E78DB" w:rsidRDefault="00E72A60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4E78DB">
              <w:rPr>
                <w:rFonts w:ascii="仿宋" w:eastAsia="仿宋" w:hAnsi="仿宋" w:cs="仿宋"/>
                <w:sz w:val="24"/>
              </w:rPr>
              <w:t>HP LaserJet P1106</w:t>
            </w:r>
          </w:p>
        </w:tc>
        <w:tc>
          <w:tcPr>
            <w:tcW w:w="1660" w:type="dxa"/>
            <w:vAlign w:val="center"/>
          </w:tcPr>
          <w:p w:rsidR="00E72A60" w:rsidRPr="00D05923" w:rsidRDefault="00E72A60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/>
                <w:sz w:val="24"/>
              </w:rPr>
              <w:t>1000043381daiding</w:t>
            </w:r>
          </w:p>
        </w:tc>
        <w:tc>
          <w:tcPr>
            <w:tcW w:w="1288" w:type="dxa"/>
            <w:vAlign w:val="center"/>
          </w:tcPr>
          <w:p w:rsidR="00E72A60" w:rsidRPr="00D05923" w:rsidRDefault="00E72A60" w:rsidP="0091357B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2A60" w:rsidTr="00AB140B">
        <w:trPr>
          <w:trHeight w:val="629"/>
        </w:trPr>
        <w:tc>
          <w:tcPr>
            <w:tcW w:w="861" w:type="dxa"/>
            <w:vAlign w:val="center"/>
          </w:tcPr>
          <w:p w:rsidR="00E72A60" w:rsidRPr="00D05923" w:rsidRDefault="00E72A60" w:rsidP="0038543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便捷式电脑</w:t>
            </w:r>
          </w:p>
        </w:tc>
        <w:tc>
          <w:tcPr>
            <w:tcW w:w="1696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 w:hint="eastAsia"/>
                <w:sz w:val="24"/>
              </w:rPr>
              <w:t>联想</w:t>
            </w:r>
            <w:r w:rsidRPr="00092488">
              <w:rPr>
                <w:rFonts w:ascii="仿宋" w:eastAsia="仿宋" w:hAnsi="仿宋" w:cs="仿宋"/>
                <w:sz w:val="24"/>
              </w:rPr>
              <w:t>ThinkPad</w:t>
            </w:r>
          </w:p>
          <w:p w:rsidR="00E72A60" w:rsidRPr="004E78DB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4E78DB">
              <w:rPr>
                <w:rFonts w:ascii="仿宋" w:eastAsia="仿宋" w:hAnsi="仿宋" w:cs="仿宋"/>
                <w:sz w:val="24"/>
              </w:rPr>
              <w:t>L480-324</w:t>
            </w:r>
          </w:p>
        </w:tc>
        <w:tc>
          <w:tcPr>
            <w:tcW w:w="1660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1000043930</w:t>
            </w:r>
          </w:p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2A60" w:rsidTr="00AB140B">
        <w:trPr>
          <w:trHeight w:val="635"/>
        </w:trPr>
        <w:tc>
          <w:tcPr>
            <w:tcW w:w="861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892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照相机</w:t>
            </w:r>
          </w:p>
        </w:tc>
        <w:tc>
          <w:tcPr>
            <w:tcW w:w="1696" w:type="dxa"/>
            <w:vAlign w:val="center"/>
          </w:tcPr>
          <w:p w:rsidR="00E72A60" w:rsidRPr="004E78DB" w:rsidRDefault="00E72A60" w:rsidP="009D7F4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佳能</w:t>
            </w:r>
            <w:r>
              <w:rPr>
                <w:rFonts w:ascii="仿宋" w:eastAsia="仿宋" w:hAnsi="仿宋" w:cs="仿宋"/>
                <w:sz w:val="24"/>
              </w:rPr>
              <w:t>EOS 6Dll(24-105)usm</w:t>
            </w:r>
          </w:p>
        </w:tc>
        <w:tc>
          <w:tcPr>
            <w:tcW w:w="1660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D7F42">
              <w:rPr>
                <w:rFonts w:ascii="仿宋" w:eastAsia="仿宋" w:hAnsi="仿宋" w:cs="仿宋"/>
                <w:sz w:val="24"/>
              </w:rPr>
              <w:t>1000044953</w:t>
            </w:r>
          </w:p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D7F42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72A60" w:rsidTr="00AB140B">
        <w:trPr>
          <w:trHeight w:val="635"/>
        </w:trPr>
        <w:tc>
          <w:tcPr>
            <w:tcW w:w="861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892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便捷式电脑</w:t>
            </w:r>
          </w:p>
        </w:tc>
        <w:tc>
          <w:tcPr>
            <w:tcW w:w="1696" w:type="dxa"/>
            <w:vAlign w:val="center"/>
          </w:tcPr>
          <w:p w:rsidR="00E72A60" w:rsidRDefault="00E72A60" w:rsidP="009D7F4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 w:hint="eastAsia"/>
                <w:sz w:val="24"/>
              </w:rPr>
              <w:t>联想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140B">
              <w:rPr>
                <w:rFonts w:ascii="仿宋" w:eastAsia="仿宋" w:hAnsi="仿宋" w:cs="仿宋" w:hint="eastAsia"/>
                <w:sz w:val="24"/>
              </w:rPr>
              <w:t>昭阳</w:t>
            </w:r>
            <w:r w:rsidRPr="00AB140B">
              <w:rPr>
                <w:rFonts w:ascii="仿宋" w:eastAsia="仿宋" w:hAnsi="仿宋" w:cs="仿宋"/>
                <w:sz w:val="24"/>
              </w:rPr>
              <w:t>K42-80 040</w:t>
            </w:r>
          </w:p>
        </w:tc>
        <w:tc>
          <w:tcPr>
            <w:tcW w:w="1660" w:type="dxa"/>
            <w:vAlign w:val="center"/>
          </w:tcPr>
          <w:p w:rsidR="00E72A60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B140B">
              <w:rPr>
                <w:rFonts w:ascii="仿宋" w:eastAsia="仿宋" w:hAnsi="仿宋" w:cs="仿宋"/>
                <w:sz w:val="24"/>
              </w:rPr>
              <w:t>1000043902</w:t>
            </w:r>
          </w:p>
          <w:p w:rsidR="00E72A60" w:rsidRPr="00AB140B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B140B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E72A60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E72A60" w:rsidRPr="00D05923" w:rsidRDefault="00E72A60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E72A60" w:rsidRPr="00D05923" w:rsidRDefault="00E72A60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72A60" w:rsidRDefault="00E72A6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E72A60" w:rsidRDefault="00E72A60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报价单位（公章）：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</w:t>
      </w:r>
    </w:p>
    <w:p w:rsidR="00E72A60" w:rsidRDefault="00E72A60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人：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</w:p>
    <w:p w:rsidR="00E72A60" w:rsidRDefault="00E72A60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式：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E72A60" w:rsidRDefault="00E72A60">
      <w:pPr>
        <w:ind w:firstLineChars="3100" w:firstLine="8714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</w:t>
      </w:r>
    </w:p>
    <w:sectPr w:rsidR="00E72A60" w:rsidSect="00127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60" w:rsidRDefault="00E72A60" w:rsidP="00127615">
      <w:r>
        <w:separator/>
      </w:r>
    </w:p>
  </w:endnote>
  <w:endnote w:type="continuationSeparator" w:id="0">
    <w:p w:rsidR="00E72A60" w:rsidRDefault="00E72A60" w:rsidP="0012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60" w:rsidRDefault="00E72A60" w:rsidP="00127615">
      <w:r>
        <w:separator/>
      </w:r>
    </w:p>
  </w:footnote>
  <w:footnote w:type="continuationSeparator" w:id="0">
    <w:p w:rsidR="00E72A60" w:rsidRDefault="00E72A60" w:rsidP="0012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 w:rsidP="00EF190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60" w:rsidRDefault="00E72A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8E526C"/>
    <w:rsid w:val="00092488"/>
    <w:rsid w:val="000E73CA"/>
    <w:rsid w:val="000F22B2"/>
    <w:rsid w:val="00103D0C"/>
    <w:rsid w:val="00127615"/>
    <w:rsid w:val="00194B36"/>
    <w:rsid w:val="001B4939"/>
    <w:rsid w:val="001E0251"/>
    <w:rsid w:val="002D6561"/>
    <w:rsid w:val="0037138D"/>
    <w:rsid w:val="00371E01"/>
    <w:rsid w:val="0038543C"/>
    <w:rsid w:val="003E5ED0"/>
    <w:rsid w:val="00403DE8"/>
    <w:rsid w:val="00440711"/>
    <w:rsid w:val="004E78DB"/>
    <w:rsid w:val="0070400C"/>
    <w:rsid w:val="00910BAF"/>
    <w:rsid w:val="0091357B"/>
    <w:rsid w:val="009D7F42"/>
    <w:rsid w:val="009E6968"/>
    <w:rsid w:val="00A20CF1"/>
    <w:rsid w:val="00AB140B"/>
    <w:rsid w:val="00AC6607"/>
    <w:rsid w:val="00B55562"/>
    <w:rsid w:val="00B576FD"/>
    <w:rsid w:val="00BC5734"/>
    <w:rsid w:val="00C34EC0"/>
    <w:rsid w:val="00CA43D3"/>
    <w:rsid w:val="00D05923"/>
    <w:rsid w:val="00DA4BDC"/>
    <w:rsid w:val="00DD599D"/>
    <w:rsid w:val="00E72A60"/>
    <w:rsid w:val="00EF190B"/>
    <w:rsid w:val="06FE7111"/>
    <w:rsid w:val="37945675"/>
    <w:rsid w:val="618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76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3D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3D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76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2019-04-18T13:30:00Z</dcterms:created>
  <dc:creator>Administrator</dc:creator>
  <cp:lastModifiedBy>User</cp:lastModifiedBy>
  <dcterms:modified xsi:type="dcterms:W3CDTF">2019-05-05T05:04:00Z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