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43" w:rsidRPr="00BA2214" w:rsidRDefault="00194F43">
      <w:pPr>
        <w:rPr>
          <w:rFonts w:ascii="仿宋" w:eastAsia="仿宋" w:hAnsi="仿宋"/>
          <w:b/>
          <w:sz w:val="30"/>
          <w:szCs w:val="30"/>
        </w:rPr>
      </w:pPr>
      <w:r w:rsidRPr="00BA2214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2</w:t>
      </w:r>
      <w:r w:rsidRPr="00BA2214">
        <w:rPr>
          <w:rFonts w:ascii="仿宋" w:eastAsia="仿宋" w:hAnsi="仿宋" w:hint="eastAsia"/>
          <w:b/>
          <w:sz w:val="30"/>
          <w:szCs w:val="30"/>
        </w:rPr>
        <w:t>：</w:t>
      </w:r>
    </w:p>
    <w:p w:rsidR="00194F43" w:rsidRPr="00BA2214" w:rsidRDefault="00194F43" w:rsidP="00BB5D0D">
      <w:pPr>
        <w:jc w:val="center"/>
        <w:rPr>
          <w:rFonts w:ascii="仿宋" w:eastAsia="仿宋" w:hAnsi="仿宋"/>
          <w:b/>
          <w:sz w:val="32"/>
          <w:szCs w:val="32"/>
        </w:rPr>
      </w:pPr>
      <w:r w:rsidRPr="00BA221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专家评审品目一览表</w:t>
      </w:r>
    </w:p>
    <w:p w:rsidR="00194F43" w:rsidRPr="00BA2214" w:rsidRDefault="00194F43">
      <w:pPr>
        <w:rPr>
          <w:rFonts w:ascii="仿宋" w:eastAsia="仿宋" w:hAnsi="仿宋"/>
        </w:rPr>
      </w:pPr>
    </w:p>
    <w:tbl>
      <w:tblPr>
        <w:tblW w:w="0" w:type="auto"/>
        <w:tblLayout w:type="fixed"/>
        <w:tblLook w:val="0000"/>
      </w:tblPr>
      <w:tblGrid>
        <w:gridCol w:w="1745"/>
        <w:gridCol w:w="6777"/>
      </w:tblGrid>
      <w:tr w:rsidR="00194F43" w:rsidRPr="00BA2214" w:rsidTr="00AB2E19">
        <w:trPr>
          <w:trHeight w:val="4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</w:rPr>
              <w:t>编号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1C68A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专家评审品目名称</w:t>
            </w:r>
          </w:p>
        </w:tc>
      </w:tr>
      <w:tr w:rsidR="00194F43" w:rsidRPr="00BA2214" w:rsidTr="00AB2E19">
        <w:trPr>
          <w:trHeight w:val="40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</w:rPr>
              <w:t>货物类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A1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通用设备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A1(1)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计算机设备及软件（含计算机、服务器、网络设备、存储设备、打印设备、显示设备、扫描仪、计算机软件等）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A1(2)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办公设备（含复印机、投影仪、多功能一体机、照相机、传真机、</w:t>
            </w: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LED</w:t>
            </w: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等）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A1(3)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图书档案设备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A1(4)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机械设备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A1(5)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通信设备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A1(6)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广播、电视、电影设备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A1(7)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仪器仪表（含科研、教学、实验设备、器材等）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A1(8)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计量器具及量具等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A2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专用设备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A2(1)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工程机械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A2(2)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医疗设备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A2(3)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专用仪器设备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A2(4)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文艺设备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A2(5)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体育设备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A2(6)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文物及陈列品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A2(7)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图书和档案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A2(8)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家具用具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A2(9)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被服装具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A2(10)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建筑建材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A2(11)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医药品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A2(12)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实验材料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F00BF6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A2(13)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其他专用设备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A3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其他货物</w:t>
            </w:r>
          </w:p>
        </w:tc>
      </w:tr>
      <w:tr w:rsidR="00194F43" w:rsidRPr="00BA2214" w:rsidTr="00AB2E19">
        <w:trPr>
          <w:trHeight w:val="40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</w:rPr>
              <w:t>工程类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建筑施工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建筑安装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拆除工程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装修工程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B5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修缮工程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B6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其他工程</w:t>
            </w:r>
          </w:p>
        </w:tc>
      </w:tr>
      <w:tr w:rsidR="00194F43" w:rsidRPr="00BA2214" w:rsidTr="00AB2E19">
        <w:trPr>
          <w:trHeight w:val="40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</w:rPr>
              <w:t>服务类</w:t>
            </w:r>
          </w:p>
        </w:tc>
      </w:tr>
      <w:tr w:rsidR="00194F43" w:rsidRPr="00BA2214" w:rsidTr="00AB2E19">
        <w:trPr>
          <w:trHeight w:val="283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信息技术服务（含软件开发、系统集成、数据处理、运行维护等）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工程咨询管理服务（含工程造价咨询、工程设计、监理等）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商务服务（法律服务、审计服务、资产评估服务、广告服务等）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印刷服务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C5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维修和保养服务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C6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租赁服务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C7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保险服务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C8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物业管理服务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C9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其他服务</w:t>
            </w:r>
          </w:p>
        </w:tc>
      </w:tr>
    </w:tbl>
    <w:p w:rsidR="00194F43" w:rsidRPr="00BA2214" w:rsidRDefault="00194F43">
      <w:pPr>
        <w:rPr>
          <w:rFonts w:ascii="仿宋" w:eastAsia="仿宋" w:hAnsi="仿宋"/>
        </w:rPr>
      </w:pPr>
    </w:p>
    <w:sectPr w:rsidR="00194F43" w:rsidRPr="00BA2214" w:rsidSect="00F17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43" w:rsidRDefault="00194F43" w:rsidP="001C68AB">
      <w:r>
        <w:separator/>
      </w:r>
    </w:p>
  </w:endnote>
  <w:endnote w:type="continuationSeparator" w:id="0">
    <w:p w:rsidR="00194F43" w:rsidRDefault="00194F43" w:rsidP="001C6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>
    <w:pPr>
      <w:pStyle w:val="Footer"/>
      <w:jc w:val="center"/>
    </w:pPr>
    <w:fldSimple w:instr=" PAGE   \* MERGEFORMAT ">
      <w:r w:rsidRPr="00FD1602">
        <w:rPr>
          <w:noProof/>
          <w:lang w:val="zh-CN"/>
        </w:rPr>
        <w:t>2</w:t>
      </w:r>
    </w:fldSimple>
  </w:p>
  <w:p w:rsidR="00194F43" w:rsidRDefault="00194F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43" w:rsidRDefault="00194F43" w:rsidP="001C68AB">
      <w:r>
        <w:separator/>
      </w:r>
    </w:p>
  </w:footnote>
  <w:footnote w:type="continuationSeparator" w:id="0">
    <w:p w:rsidR="00194F43" w:rsidRDefault="00194F43" w:rsidP="001C6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 w:rsidP="00FD160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D0D"/>
    <w:rsid w:val="00034D4B"/>
    <w:rsid w:val="00161F62"/>
    <w:rsid w:val="00194F43"/>
    <w:rsid w:val="001C68AB"/>
    <w:rsid w:val="00257621"/>
    <w:rsid w:val="0037595D"/>
    <w:rsid w:val="00382A50"/>
    <w:rsid w:val="003F1365"/>
    <w:rsid w:val="00480F3D"/>
    <w:rsid w:val="00507A5D"/>
    <w:rsid w:val="00680401"/>
    <w:rsid w:val="006F2529"/>
    <w:rsid w:val="007779C4"/>
    <w:rsid w:val="007800CA"/>
    <w:rsid w:val="0086035C"/>
    <w:rsid w:val="008A43CB"/>
    <w:rsid w:val="00AB2E19"/>
    <w:rsid w:val="00AE178D"/>
    <w:rsid w:val="00BA2214"/>
    <w:rsid w:val="00BB5D0D"/>
    <w:rsid w:val="00D71F46"/>
    <w:rsid w:val="00E05BE4"/>
    <w:rsid w:val="00E336B8"/>
    <w:rsid w:val="00F00BF6"/>
    <w:rsid w:val="00F179E6"/>
    <w:rsid w:val="00FC4892"/>
    <w:rsid w:val="00FD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68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6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8A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97</Words>
  <Characters>558</Characters>
  <Application>Microsoft Office Outlook</Application>
  <DocSecurity>0</DocSecurity>
  <Lines>0</Lines>
  <Paragraphs>0</Paragraphs>
  <ScaleCrop>false</ScaleCrop>
  <Company>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2016-03-09T05:51:00Z</dcterms:created>
  <dc:creator>20110004</dc:creator>
  <cp:lastModifiedBy>User</cp:lastModifiedBy>
  <cp:lastPrinted>2016-03-09T06:33:00Z</cp:lastPrinted>
  <dcterms:modified xsi:type="dcterms:W3CDTF">2019-03-20T03:37:00Z</dcterms:modified>
  <cp:revision>8</cp:revision>
</cp:coreProperties>
</file>